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4"/>
      </w:tblGrid>
      <w:tr w:rsidR="003A50E8" w:rsidRPr="002C6171" w14:paraId="620A1FD3" w14:textId="77777777" w:rsidTr="0076678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FDA9" w14:textId="6C30E55A" w:rsidR="003A50E8" w:rsidRPr="009D4EE9" w:rsidRDefault="009D4EE9" w:rsidP="009D4EE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4EE9">
              <w:rPr>
                <w:sz w:val="20"/>
              </w:rPr>
              <w:t>Aplicável para projeto de pesquisa sem Acordo de Parceria.</w:t>
            </w:r>
          </w:p>
        </w:tc>
      </w:tr>
      <w:tr w:rsidR="002379E6" w:rsidRPr="002C6171" w14:paraId="28233FFD" w14:textId="77777777" w:rsidTr="005B1077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73BCEA" w14:textId="207CB9D1" w:rsidR="002379E6" w:rsidRPr="00D04367" w:rsidRDefault="005B1077" w:rsidP="009D4EE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379E6" w:rsidRPr="00D04367">
              <w:rPr>
                <w:b/>
                <w:sz w:val="20"/>
                <w:szCs w:val="20"/>
              </w:rPr>
              <w:t xml:space="preserve">. </w:t>
            </w:r>
            <w:r w:rsidR="009D4EE9">
              <w:rPr>
                <w:b/>
                <w:sz w:val="20"/>
                <w:szCs w:val="20"/>
              </w:rPr>
              <w:t>DADOS</w:t>
            </w:r>
            <w:r w:rsidR="002379E6" w:rsidRPr="00D04367">
              <w:rPr>
                <w:b/>
                <w:sz w:val="20"/>
                <w:szCs w:val="20"/>
              </w:rPr>
              <w:t xml:space="preserve"> DO PROJETO DE PESQUISA</w:t>
            </w:r>
          </w:p>
        </w:tc>
      </w:tr>
      <w:tr w:rsidR="005B1077" w:rsidRPr="002C6171" w14:paraId="4F3FB541" w14:textId="77777777" w:rsidTr="0076678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6490" w14:textId="77777777" w:rsidR="005B1077" w:rsidRDefault="005B1077" w:rsidP="005B1077">
            <w:pPr>
              <w:pStyle w:val="PargrafodaLista"/>
              <w:numPr>
                <w:ilvl w:val="1"/>
                <w:numId w:val="1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04367">
              <w:rPr>
                <w:b/>
                <w:sz w:val="20"/>
                <w:szCs w:val="20"/>
              </w:rPr>
              <w:t>Título do projeto de pesquisa:</w:t>
            </w:r>
          </w:p>
          <w:p w14:paraId="64F612E5" w14:textId="3F5F00B1" w:rsidR="005B1077" w:rsidRPr="005B1077" w:rsidRDefault="005B1077" w:rsidP="005B1077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2C7DB1" w:rsidRPr="002C6171" w14:paraId="14F00EA7" w14:textId="77777777" w:rsidTr="0076678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8EB" w14:textId="15497D77" w:rsidR="00855F8D" w:rsidRPr="00D04367" w:rsidRDefault="005B1077" w:rsidP="005B10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C7DB1" w:rsidRPr="00D04367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="002379E6" w:rsidRPr="00D04367">
              <w:rPr>
                <w:b/>
                <w:sz w:val="20"/>
                <w:szCs w:val="20"/>
              </w:rPr>
              <w:t>.</w:t>
            </w:r>
            <w:r w:rsidR="002C7DB1" w:rsidRPr="00D0436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Número CAAE do projeto, se houver:</w:t>
            </w:r>
          </w:p>
        </w:tc>
      </w:tr>
      <w:tr w:rsidR="00CE7D80" w:rsidRPr="002C6171" w14:paraId="1DA77F4E" w14:textId="77777777" w:rsidTr="0076678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DD02" w14:textId="32FE1FD9" w:rsidR="00CE7D80" w:rsidRPr="009D4EE9" w:rsidRDefault="009D4EE9" w:rsidP="009D4EE9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D4EE9">
              <w:rPr>
                <w:b/>
                <w:sz w:val="20"/>
                <w:szCs w:val="20"/>
              </w:rPr>
              <w:t xml:space="preserve">Pesquisador </w:t>
            </w:r>
            <w:r>
              <w:rPr>
                <w:b/>
                <w:sz w:val="20"/>
                <w:szCs w:val="20"/>
              </w:rPr>
              <w:t>principal (coordenador)</w:t>
            </w:r>
            <w:r w:rsidRPr="009D4EE9">
              <w:rPr>
                <w:b/>
                <w:sz w:val="20"/>
                <w:szCs w:val="20"/>
              </w:rPr>
              <w:t>:</w:t>
            </w:r>
          </w:p>
        </w:tc>
      </w:tr>
      <w:tr w:rsidR="009D4EE9" w:rsidRPr="002C6171" w14:paraId="1E4D6357" w14:textId="77777777" w:rsidTr="0076678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E6E" w14:textId="26980410" w:rsidR="009D4EE9" w:rsidRPr="009D4EE9" w:rsidRDefault="009D4EE9" w:rsidP="009D4EE9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Instituição proponente:</w:t>
            </w:r>
          </w:p>
        </w:tc>
      </w:tr>
      <w:tr w:rsidR="009D4EE9" w:rsidRPr="002C6171" w14:paraId="16E9562A" w14:textId="77777777" w:rsidTr="009D4EE9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C1EE8C" w14:textId="1DBFFE95" w:rsidR="009D4EE9" w:rsidRPr="009D4EE9" w:rsidRDefault="009D4EE9" w:rsidP="009D4EE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9D4EE9">
              <w:rPr>
                <w:b/>
                <w:sz w:val="20"/>
                <w:szCs w:val="20"/>
              </w:rPr>
              <w:t>EMENDA</w:t>
            </w:r>
          </w:p>
        </w:tc>
      </w:tr>
      <w:tr w:rsidR="009D4EE9" w:rsidRPr="002C6171" w14:paraId="00B7EBDD" w14:textId="77777777" w:rsidTr="0076678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CC50" w14:textId="7201A77C" w:rsidR="009D4EE9" w:rsidRDefault="009D4EE9" w:rsidP="009D4EE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 Número da emenda:</w:t>
            </w:r>
          </w:p>
        </w:tc>
      </w:tr>
      <w:tr w:rsidR="002C7DB1" w:rsidRPr="002C6171" w14:paraId="6299912B" w14:textId="77777777" w:rsidTr="009D4EE9">
        <w:trPr>
          <w:trHeight w:val="7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E7BF" w14:textId="2237638C" w:rsidR="002C7DB1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2C7DB1" w:rsidRPr="00D04367">
              <w:rPr>
                <w:b/>
                <w:sz w:val="20"/>
                <w:szCs w:val="20"/>
              </w:rPr>
              <w:t xml:space="preserve">. </w:t>
            </w:r>
            <w:r w:rsidR="004F4E58">
              <w:rPr>
                <w:b/>
                <w:sz w:val="20"/>
                <w:szCs w:val="20"/>
              </w:rPr>
              <w:t>Descrição e justificativa da emenda</w:t>
            </w:r>
            <w:r w:rsidR="002C7DB1" w:rsidRPr="00D04367">
              <w:rPr>
                <w:b/>
                <w:sz w:val="20"/>
                <w:szCs w:val="20"/>
              </w:rPr>
              <w:t>:</w:t>
            </w:r>
          </w:p>
          <w:p w14:paraId="155E6D73" w14:textId="3216CB28" w:rsidR="00C90E02" w:rsidRPr="00D04367" w:rsidRDefault="009D4EE9" w:rsidP="009D4EE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D4EE9">
              <w:rPr>
                <w:sz w:val="20"/>
                <w:szCs w:val="20"/>
              </w:rPr>
              <w:t xml:space="preserve">A depender das alterações, será necessário </w:t>
            </w:r>
            <w:r>
              <w:rPr>
                <w:sz w:val="20"/>
                <w:szCs w:val="20"/>
              </w:rPr>
              <w:t xml:space="preserve">o </w:t>
            </w:r>
            <w:r w:rsidRPr="009D4EE9">
              <w:rPr>
                <w:sz w:val="20"/>
                <w:szCs w:val="20"/>
              </w:rPr>
              <w:t>preenchimento de novo Cadastro de Pesquisa, com coleta de assinatura dos responsáveis pelas instituições envolvidas.</w:t>
            </w:r>
          </w:p>
        </w:tc>
      </w:tr>
      <w:tr w:rsidR="009D4EE9" w:rsidRPr="002C6171" w14:paraId="63E6F11C" w14:textId="77777777" w:rsidTr="009D4EE9">
        <w:trPr>
          <w:trHeight w:val="77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6AF2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EE682BD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9055AF5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8C94C65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47A5875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3F95333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5AF4DD9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680734E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007F8E3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38EDBED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18363B3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3BF2E1C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54BDC94B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27A47B7F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030CD06C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48084AD8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4983343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6919BDCB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465322C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3FD8CBEE" w14:textId="77777777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3594CE0" w14:textId="6942B9A5" w:rsidR="009D4EE9" w:rsidRDefault="009D4EE9" w:rsidP="0088287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5494DF1" w14:textId="77777777" w:rsidR="001210AE" w:rsidRDefault="001210AE" w:rsidP="005B1077">
      <w:pPr>
        <w:pStyle w:val="SemEspaamento"/>
      </w:pPr>
    </w:p>
    <w:tbl>
      <w:tblPr>
        <w:tblStyle w:val="Tabelacomgrade"/>
        <w:tblW w:w="0" w:type="auto"/>
        <w:tblInd w:w="142" w:type="dxa"/>
        <w:tblLook w:val="04A0" w:firstRow="1" w:lastRow="0" w:firstColumn="1" w:lastColumn="0" w:noHBand="0" w:noVBand="1"/>
      </w:tblPr>
      <w:tblGrid>
        <w:gridCol w:w="8920"/>
      </w:tblGrid>
      <w:tr w:rsidR="00D231B1" w14:paraId="61F82B8B" w14:textId="77777777" w:rsidTr="00D231B1">
        <w:tc>
          <w:tcPr>
            <w:tcW w:w="8920" w:type="dxa"/>
            <w:shd w:val="clear" w:color="auto" w:fill="D0CECE" w:themeFill="background2" w:themeFillShade="E6"/>
          </w:tcPr>
          <w:p w14:paraId="491266A2" w14:textId="65850BC5" w:rsidR="00D231B1" w:rsidRPr="004942C2" w:rsidRDefault="00A808C6" w:rsidP="00CE7D80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231B1" w:rsidRPr="004942C2">
              <w:rPr>
                <w:b/>
                <w:sz w:val="20"/>
              </w:rPr>
              <w:t>. ASSINATURA</w:t>
            </w:r>
            <w:r w:rsidR="00CE7D80">
              <w:rPr>
                <w:b/>
                <w:sz w:val="20"/>
              </w:rPr>
              <w:t>S</w:t>
            </w:r>
            <w:r w:rsidR="00D231B1" w:rsidRPr="004942C2">
              <w:rPr>
                <w:b/>
                <w:sz w:val="20"/>
              </w:rPr>
              <w:t xml:space="preserve"> </w:t>
            </w:r>
            <w:r w:rsidR="00F5243B" w:rsidRPr="004942C2">
              <w:rPr>
                <w:b/>
                <w:sz w:val="20"/>
              </w:rPr>
              <w:t xml:space="preserve"> </w:t>
            </w:r>
          </w:p>
        </w:tc>
      </w:tr>
      <w:tr w:rsidR="00645BFE" w14:paraId="61DE448A" w14:textId="77777777" w:rsidTr="00EA6F71">
        <w:tc>
          <w:tcPr>
            <w:tcW w:w="8920" w:type="dxa"/>
            <w:tcBorders>
              <w:bottom w:val="single" w:sz="4" w:space="0" w:color="auto"/>
            </w:tcBorders>
          </w:tcPr>
          <w:p w14:paraId="188F8CDB" w14:textId="70B153DA" w:rsidR="00645BFE" w:rsidRPr="00F5243B" w:rsidRDefault="009D4EE9" w:rsidP="000B0BDE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Pesquisador principal (c</w:t>
            </w:r>
            <w:r w:rsidR="00645BFE" w:rsidRPr="00F5243B">
              <w:rPr>
                <w:b/>
                <w:sz w:val="20"/>
              </w:rPr>
              <w:t>oordenador</w:t>
            </w:r>
            <w:r>
              <w:rPr>
                <w:b/>
                <w:sz w:val="20"/>
              </w:rPr>
              <w:t>)</w:t>
            </w:r>
          </w:p>
          <w:p w14:paraId="1337B495" w14:textId="77777777" w:rsidR="009D4EE9" w:rsidRDefault="009D4EE9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72FF09A8" w14:textId="5DEAC941" w:rsidR="00F5243B" w:rsidRPr="007B42F6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Assinatura:</w:t>
            </w:r>
          </w:p>
          <w:p w14:paraId="7488B2C5" w14:textId="77777777" w:rsidR="00673E9A" w:rsidRPr="007B42F6" w:rsidRDefault="00673E9A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2DD8EC5B" w14:textId="77777777" w:rsidR="00F5243B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Data:</w:t>
            </w:r>
          </w:p>
          <w:p w14:paraId="2FAB8371" w14:textId="078253E3" w:rsidR="007B42F6" w:rsidRDefault="007B42F6" w:rsidP="00F5243B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645BFE" w14:paraId="7F8CE10A" w14:textId="77777777" w:rsidTr="00645BFE">
        <w:tc>
          <w:tcPr>
            <w:tcW w:w="8920" w:type="dxa"/>
            <w:tcBorders>
              <w:bottom w:val="single" w:sz="4" w:space="0" w:color="auto"/>
            </w:tcBorders>
          </w:tcPr>
          <w:p w14:paraId="440B07C8" w14:textId="5B17762B" w:rsidR="00645BFE" w:rsidRDefault="00F5243B" w:rsidP="00645BFE">
            <w:pPr>
              <w:spacing w:after="0" w:line="240" w:lineRule="auto"/>
              <w:jc w:val="both"/>
              <w:rPr>
                <w:sz w:val="20"/>
              </w:rPr>
            </w:pPr>
            <w:r w:rsidRPr="00F5243B">
              <w:rPr>
                <w:b/>
                <w:sz w:val="20"/>
              </w:rPr>
              <w:t>C</w:t>
            </w:r>
            <w:r w:rsidR="00645BFE" w:rsidRPr="00F5243B">
              <w:rPr>
                <w:b/>
                <w:sz w:val="20"/>
              </w:rPr>
              <w:t>oordenador local na Hemominas</w:t>
            </w:r>
            <w:r>
              <w:rPr>
                <w:sz w:val="20"/>
              </w:rPr>
              <w:t xml:space="preserve"> (caso não seja o coordenador geral)</w:t>
            </w:r>
          </w:p>
          <w:p w14:paraId="784261D1" w14:textId="77777777" w:rsidR="009D4EE9" w:rsidRDefault="009D4EE9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  <w:p w14:paraId="5ABF5A8F" w14:textId="3420FDB2" w:rsidR="009D4EE9" w:rsidRDefault="009D4EE9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Nome:</w:t>
            </w:r>
          </w:p>
          <w:p w14:paraId="10DA24B0" w14:textId="25AF8CF5" w:rsidR="00F5243B" w:rsidRPr="007B42F6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Assinatura:</w:t>
            </w:r>
          </w:p>
          <w:p w14:paraId="6D0E92D5" w14:textId="77777777" w:rsidR="00673E9A" w:rsidRDefault="00673E9A" w:rsidP="00F5243B">
            <w:pPr>
              <w:spacing w:after="0" w:line="240" w:lineRule="auto"/>
              <w:jc w:val="both"/>
              <w:rPr>
                <w:sz w:val="20"/>
              </w:rPr>
            </w:pPr>
          </w:p>
          <w:p w14:paraId="17BE8F87" w14:textId="77777777" w:rsidR="00F5243B" w:rsidRDefault="00F5243B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  <w:r w:rsidRPr="007B42F6">
              <w:rPr>
                <w:b/>
                <w:bCs/>
                <w:sz w:val="20"/>
              </w:rPr>
              <w:t>Data:</w:t>
            </w:r>
          </w:p>
          <w:p w14:paraId="1EF030CD" w14:textId="75F01E12" w:rsidR="007B42F6" w:rsidRPr="007B42F6" w:rsidRDefault="007B42F6" w:rsidP="00F5243B">
            <w:pPr>
              <w:spacing w:after="0" w:line="240" w:lineRule="auto"/>
              <w:jc w:val="both"/>
              <w:rPr>
                <w:b/>
                <w:bCs/>
                <w:sz w:val="20"/>
              </w:rPr>
            </w:pPr>
          </w:p>
        </w:tc>
      </w:tr>
    </w:tbl>
    <w:p w14:paraId="53255243" w14:textId="77777777" w:rsidR="00D231B1" w:rsidRDefault="00D231B1" w:rsidP="000B0BDE">
      <w:pPr>
        <w:spacing w:after="0" w:line="240" w:lineRule="auto"/>
        <w:ind w:left="142"/>
        <w:jc w:val="both"/>
        <w:rPr>
          <w:sz w:val="20"/>
        </w:rPr>
      </w:pPr>
    </w:p>
    <w:sectPr w:rsidR="00D231B1" w:rsidSect="001B2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204" w:right="1134" w:bottom="1134" w:left="1701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62D75" w14:textId="77777777" w:rsidR="00A96C32" w:rsidRDefault="00A96C32" w:rsidP="00BB05A0">
      <w:pPr>
        <w:spacing w:after="0" w:line="240" w:lineRule="auto"/>
      </w:pPr>
      <w:r>
        <w:separator/>
      </w:r>
    </w:p>
  </w:endnote>
  <w:endnote w:type="continuationSeparator" w:id="0">
    <w:p w14:paraId="1BFC60D0" w14:textId="77777777" w:rsidR="00A96C32" w:rsidRDefault="00A96C32" w:rsidP="00BB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0BAC" w14:textId="77777777" w:rsidR="00FE53AA" w:rsidRDefault="00FE53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D312" w14:textId="77777777" w:rsidR="0080431C" w:rsidRDefault="0080431C" w:rsidP="0080431C">
    <w:pPr>
      <w:pStyle w:val="Rodap"/>
      <w:jc w:val="center"/>
      <w:rPr>
        <w:rFonts w:ascii="Arial" w:hAnsi="Arial" w:cs="Arial"/>
        <w:b/>
        <w:color w:val="FF0000"/>
        <w:sz w:val="14"/>
        <w:szCs w:val="14"/>
      </w:rPr>
    </w:pPr>
  </w:p>
  <w:p w14:paraId="22CA3A20" w14:textId="2357B251" w:rsidR="00BB05A0" w:rsidRPr="00BB05A0" w:rsidRDefault="002C7DB1" w:rsidP="002C7DB1">
    <w:pPr>
      <w:pStyle w:val="Rodap"/>
      <w:rPr>
        <w:rFonts w:ascii="Arial" w:hAnsi="Arial" w:cs="Arial"/>
        <w:b/>
        <w:color w:val="FF0000"/>
        <w:sz w:val="14"/>
        <w:szCs w:val="14"/>
      </w:rPr>
    </w:pPr>
    <w:r>
      <w:rPr>
        <w:rFonts w:ascii="Arial" w:hAnsi="Arial" w:cs="Arial"/>
        <w:b/>
        <w:sz w:val="14"/>
        <w:szCs w:val="14"/>
      </w:rPr>
      <w:t>FMNP-T.GDT.PQS-</w:t>
    </w:r>
    <w:r w:rsidR="00FE53AA">
      <w:rPr>
        <w:rFonts w:ascii="Arial" w:hAnsi="Arial" w:cs="Arial"/>
        <w:b/>
        <w:sz w:val="14"/>
        <w:szCs w:val="14"/>
      </w:rPr>
      <w:t>125</w:t>
    </w:r>
    <w:r>
      <w:rPr>
        <w:rFonts w:ascii="Arial" w:hAnsi="Arial" w:cs="Arial"/>
        <w:b/>
        <w:sz w:val="14"/>
        <w:szCs w:val="14"/>
      </w:rPr>
      <w:t xml:space="preserve"> VERSÃO </w:t>
    </w:r>
    <w:r w:rsidR="002C31C7">
      <w:rPr>
        <w:rFonts w:ascii="Arial" w:hAnsi="Arial" w:cs="Arial"/>
        <w:b/>
        <w:sz w:val="14"/>
        <w:szCs w:val="14"/>
      </w:rPr>
      <w:t>00</w:t>
    </w:r>
    <w:r w:rsidR="00F805BB" w:rsidRPr="00751B3C">
      <w:rPr>
        <w:rFonts w:ascii="Arial" w:hAnsi="Arial" w:cs="Arial"/>
        <w:b/>
        <w:sz w:val="14"/>
        <w:szCs w:val="14"/>
      </w:rPr>
      <w:t xml:space="preserve"> </w:t>
    </w:r>
    <w:r w:rsidR="002C31C7">
      <w:rPr>
        <w:rFonts w:ascii="Arial" w:hAnsi="Arial" w:cs="Arial"/>
        <w:b/>
        <w:sz w:val="14"/>
        <w:szCs w:val="14"/>
      </w:rPr>
      <w:t>MAIO/2024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47D5" w14:textId="77777777" w:rsidR="00FE53AA" w:rsidRDefault="00FE53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FA83" w14:textId="77777777" w:rsidR="00A96C32" w:rsidRDefault="00A96C32" w:rsidP="00BB05A0">
      <w:pPr>
        <w:spacing w:after="0" w:line="240" w:lineRule="auto"/>
      </w:pPr>
      <w:r>
        <w:separator/>
      </w:r>
    </w:p>
  </w:footnote>
  <w:footnote w:type="continuationSeparator" w:id="0">
    <w:p w14:paraId="2C3CEB5D" w14:textId="77777777" w:rsidR="00A96C32" w:rsidRDefault="00A96C32" w:rsidP="00BB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1315" w14:textId="77777777" w:rsidR="00FE53AA" w:rsidRDefault="00FE53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3"/>
      <w:gridCol w:w="5245"/>
      <w:gridCol w:w="1843"/>
    </w:tblGrid>
    <w:tr w:rsidR="008F5BCE" w:rsidRPr="00BB05A0" w14:paraId="0C4692C2" w14:textId="77777777" w:rsidTr="00B86ED8">
      <w:trPr>
        <w:cantSplit/>
        <w:trHeight w:val="415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2CDC57" w14:textId="77777777" w:rsidR="008F5BCE" w:rsidRPr="00BB05A0" w:rsidRDefault="008F5BCE" w:rsidP="008F5BCE">
          <w:pPr>
            <w:spacing w:after="0"/>
            <w:ind w:left="-108"/>
            <w:jc w:val="center"/>
            <w:rPr>
              <w:rFonts w:ascii="Arial" w:hAnsi="Arial" w:cs="Arial"/>
              <w:b/>
            </w:rPr>
          </w:pPr>
          <w:r w:rsidRPr="00BB05A0">
            <w:object w:dxaOrig="3178" w:dyaOrig="2255" w14:anchorId="0A0B36B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57.75pt">
                <v:imagedata r:id="rId1" o:title=""/>
              </v:shape>
              <o:OLEObject Type="Embed" ProgID="CorelDRAW.Graphic.13" ShapeID="_x0000_i1025" DrawAspect="Content" ObjectID="_1778328602" r:id="rId2"/>
            </w:object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60DC7A8" w14:textId="2D1406AA" w:rsidR="008F5BCE" w:rsidRPr="002C7DB1" w:rsidRDefault="004F4E58" w:rsidP="00636DEB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  <w:shd w:val="clear" w:color="auto" w:fill="FFFFFF"/>
            </w:rPr>
            <w:t>EMENDA</w:t>
          </w:r>
          <w:r w:rsidR="00636DEB">
            <w:rPr>
              <w:rFonts w:ascii="Arial" w:hAnsi="Arial" w:cs="Arial"/>
              <w:b/>
              <w:bCs/>
              <w:shd w:val="clear" w:color="auto" w:fill="FFFFFF"/>
            </w:rPr>
            <w:t xml:space="preserve"> DE </w:t>
          </w:r>
          <w:r>
            <w:rPr>
              <w:rFonts w:ascii="Arial" w:hAnsi="Arial" w:cs="Arial"/>
              <w:b/>
              <w:bCs/>
              <w:shd w:val="clear" w:color="auto" w:fill="FFFFFF"/>
            </w:rPr>
            <w:t xml:space="preserve">PROJETO DE </w:t>
          </w:r>
          <w:r w:rsidR="00636DEB">
            <w:rPr>
              <w:rFonts w:ascii="Arial" w:hAnsi="Arial" w:cs="Arial"/>
              <w:b/>
              <w:bCs/>
              <w:shd w:val="clear" w:color="auto" w:fill="FFFFFF"/>
            </w:rPr>
            <w:t>PESQUISA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9B1278A" w14:textId="77777777" w:rsidR="008F5BCE" w:rsidRPr="00BB05A0" w:rsidRDefault="009C6AE6" w:rsidP="008F5BCE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t-BR"/>
            </w:rPr>
            <w:drawing>
              <wp:inline distT="0" distB="0" distL="0" distR="0" wp14:anchorId="6B3FFF3F" wp14:editId="11300721">
                <wp:extent cx="826770" cy="541020"/>
                <wp:effectExtent l="0" t="0" r="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BCE" w:rsidRPr="00BB05A0" w14:paraId="2984DA51" w14:textId="77777777" w:rsidTr="00B86ED8">
      <w:trPr>
        <w:cantSplit/>
        <w:trHeight w:val="670"/>
      </w:trPr>
      <w:tc>
        <w:tcPr>
          <w:tcW w:w="1843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A78C3BE" w14:textId="77777777" w:rsidR="008F5BCE" w:rsidRPr="00BB05A0" w:rsidRDefault="008F5BCE" w:rsidP="00BB05A0">
          <w:pPr>
            <w:ind w:left="-108"/>
            <w:jc w:val="center"/>
          </w:pPr>
        </w:p>
      </w:tc>
      <w:tc>
        <w:tcPr>
          <w:tcW w:w="524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55FA0A64" w14:textId="77777777" w:rsidR="008F5BCE" w:rsidRDefault="008F5BCE" w:rsidP="00B55E07">
          <w:pPr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746D8B45" w14:textId="77777777" w:rsidR="008F5BCE" w:rsidRPr="00BB05A0" w:rsidRDefault="008F5BCE" w:rsidP="00BD0E53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BB05A0">
            <w:rPr>
              <w:rFonts w:ascii="Arial" w:hAnsi="Arial" w:cs="Arial"/>
              <w:sz w:val="20"/>
              <w:szCs w:val="20"/>
            </w:rPr>
            <w:t>CCD:</w:t>
          </w:r>
          <w:r w:rsidRPr="00B86ED8">
            <w:rPr>
              <w:rFonts w:ascii="Arial" w:hAnsi="Arial" w:cs="Arial"/>
              <w:sz w:val="16"/>
              <w:szCs w:val="16"/>
            </w:rPr>
            <w:t xml:space="preserve"> </w:t>
          </w:r>
          <w:r w:rsidR="00BD0E53">
            <w:rPr>
              <w:rFonts w:ascii="Arial" w:hAnsi="Arial" w:cs="Arial"/>
              <w:sz w:val="20"/>
              <w:szCs w:val="20"/>
            </w:rPr>
            <w:t>330</w:t>
          </w:r>
        </w:p>
      </w:tc>
    </w:tr>
  </w:tbl>
  <w:p w14:paraId="68B81FD4" w14:textId="77777777" w:rsidR="00BB05A0" w:rsidRDefault="00BB05A0">
    <w:pPr>
      <w:pStyle w:val="Cabealho"/>
      <w:rPr>
        <w:sz w:val="2"/>
        <w:szCs w:val="2"/>
      </w:rPr>
    </w:pPr>
  </w:p>
  <w:p w14:paraId="7AA9F003" w14:textId="77777777" w:rsidR="00B86ED8" w:rsidRDefault="00B86ED8">
    <w:pPr>
      <w:pStyle w:val="Cabealho"/>
      <w:rPr>
        <w:sz w:val="2"/>
        <w:szCs w:val="2"/>
      </w:rPr>
    </w:pPr>
  </w:p>
  <w:p w14:paraId="6469A7C9" w14:textId="77777777" w:rsidR="00B86ED8" w:rsidRPr="00B86ED8" w:rsidRDefault="00B86ED8">
    <w:pPr>
      <w:pStyle w:val="Cabealh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2BC" w14:textId="77777777" w:rsidR="00FE53AA" w:rsidRDefault="00FE53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15A7B"/>
    <w:multiLevelType w:val="multilevel"/>
    <w:tmpl w:val="BEF6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78720146"/>
    <w:multiLevelType w:val="multilevel"/>
    <w:tmpl w:val="4E4A0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hideSpellingErrors/>
  <w:hideGrammaticalErrors/>
  <w:proofState w:spelling="clean" w:grammar="clean"/>
  <w:attachedTemplate r:id="rId1"/>
  <w:documentProtection w:edit="forms" w:enforcement="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741"/>
    <w:rsid w:val="000077F4"/>
    <w:rsid w:val="00013991"/>
    <w:rsid w:val="000352D3"/>
    <w:rsid w:val="000668DF"/>
    <w:rsid w:val="00071037"/>
    <w:rsid w:val="00076892"/>
    <w:rsid w:val="000924EB"/>
    <w:rsid w:val="00094176"/>
    <w:rsid w:val="00097E5C"/>
    <w:rsid w:val="000B0BDE"/>
    <w:rsid w:val="000B40AC"/>
    <w:rsid w:val="000D448C"/>
    <w:rsid w:val="000D6F79"/>
    <w:rsid w:val="000E2603"/>
    <w:rsid w:val="000E3E9F"/>
    <w:rsid w:val="00114001"/>
    <w:rsid w:val="001210AE"/>
    <w:rsid w:val="0012332A"/>
    <w:rsid w:val="001463C8"/>
    <w:rsid w:val="001473BD"/>
    <w:rsid w:val="00163C80"/>
    <w:rsid w:val="00165CD7"/>
    <w:rsid w:val="00173D17"/>
    <w:rsid w:val="00182BF0"/>
    <w:rsid w:val="0018651C"/>
    <w:rsid w:val="0019197E"/>
    <w:rsid w:val="001A20A9"/>
    <w:rsid w:val="001A5ACB"/>
    <w:rsid w:val="001B2666"/>
    <w:rsid w:val="001D7AB4"/>
    <w:rsid w:val="001F1107"/>
    <w:rsid w:val="001F2B73"/>
    <w:rsid w:val="002253B8"/>
    <w:rsid w:val="0023144E"/>
    <w:rsid w:val="002379E6"/>
    <w:rsid w:val="00244597"/>
    <w:rsid w:val="00244A6C"/>
    <w:rsid w:val="00246BDD"/>
    <w:rsid w:val="0025310B"/>
    <w:rsid w:val="00264942"/>
    <w:rsid w:val="00274242"/>
    <w:rsid w:val="002911E7"/>
    <w:rsid w:val="002914A6"/>
    <w:rsid w:val="002C31C7"/>
    <w:rsid w:val="002C6171"/>
    <w:rsid w:val="002C7DB1"/>
    <w:rsid w:val="002E2C9B"/>
    <w:rsid w:val="002E7796"/>
    <w:rsid w:val="002F2465"/>
    <w:rsid w:val="0030497F"/>
    <w:rsid w:val="00322281"/>
    <w:rsid w:val="00324DBD"/>
    <w:rsid w:val="00331E63"/>
    <w:rsid w:val="00334F70"/>
    <w:rsid w:val="00383CA7"/>
    <w:rsid w:val="003931F3"/>
    <w:rsid w:val="003A50E8"/>
    <w:rsid w:val="003A66A7"/>
    <w:rsid w:val="003A67CC"/>
    <w:rsid w:val="003F351F"/>
    <w:rsid w:val="003F6427"/>
    <w:rsid w:val="003F79BA"/>
    <w:rsid w:val="0041022F"/>
    <w:rsid w:val="004242DC"/>
    <w:rsid w:val="00426E34"/>
    <w:rsid w:val="00444BAF"/>
    <w:rsid w:val="00460D61"/>
    <w:rsid w:val="00464681"/>
    <w:rsid w:val="004873A3"/>
    <w:rsid w:val="004942C2"/>
    <w:rsid w:val="004969D0"/>
    <w:rsid w:val="004A690E"/>
    <w:rsid w:val="004A7F78"/>
    <w:rsid w:val="004B7756"/>
    <w:rsid w:val="004C394C"/>
    <w:rsid w:val="004E62BF"/>
    <w:rsid w:val="004F3B3F"/>
    <w:rsid w:val="004F4063"/>
    <w:rsid w:val="004F4E58"/>
    <w:rsid w:val="0050137B"/>
    <w:rsid w:val="0053446B"/>
    <w:rsid w:val="00535FF4"/>
    <w:rsid w:val="00536EB9"/>
    <w:rsid w:val="005453B5"/>
    <w:rsid w:val="0055002A"/>
    <w:rsid w:val="00563D38"/>
    <w:rsid w:val="00577E5A"/>
    <w:rsid w:val="005813FB"/>
    <w:rsid w:val="005B1077"/>
    <w:rsid w:val="005C173A"/>
    <w:rsid w:val="005C4EE8"/>
    <w:rsid w:val="005C644E"/>
    <w:rsid w:val="005D1958"/>
    <w:rsid w:val="005D547C"/>
    <w:rsid w:val="005D70F6"/>
    <w:rsid w:val="005D7EAF"/>
    <w:rsid w:val="005F7B9F"/>
    <w:rsid w:val="00601DBB"/>
    <w:rsid w:val="006041AD"/>
    <w:rsid w:val="00605F79"/>
    <w:rsid w:val="0061094E"/>
    <w:rsid w:val="00630789"/>
    <w:rsid w:val="00636DD1"/>
    <w:rsid w:val="00636DEB"/>
    <w:rsid w:val="006448ED"/>
    <w:rsid w:val="00645BFE"/>
    <w:rsid w:val="0065105F"/>
    <w:rsid w:val="00652F81"/>
    <w:rsid w:val="0066321B"/>
    <w:rsid w:val="00663D82"/>
    <w:rsid w:val="00673E9A"/>
    <w:rsid w:val="00685D39"/>
    <w:rsid w:val="00686E07"/>
    <w:rsid w:val="006C27A6"/>
    <w:rsid w:val="006C7E1B"/>
    <w:rsid w:val="00713C3D"/>
    <w:rsid w:val="00715080"/>
    <w:rsid w:val="00723543"/>
    <w:rsid w:val="00723553"/>
    <w:rsid w:val="0074329C"/>
    <w:rsid w:val="00745C68"/>
    <w:rsid w:val="00766786"/>
    <w:rsid w:val="007A7FD6"/>
    <w:rsid w:val="007B42F6"/>
    <w:rsid w:val="007B479D"/>
    <w:rsid w:val="007B73A8"/>
    <w:rsid w:val="007C5C8C"/>
    <w:rsid w:val="007E57CA"/>
    <w:rsid w:val="007F20F6"/>
    <w:rsid w:val="0080431C"/>
    <w:rsid w:val="008136BD"/>
    <w:rsid w:val="00820021"/>
    <w:rsid w:val="00824E80"/>
    <w:rsid w:val="008373B1"/>
    <w:rsid w:val="00842F99"/>
    <w:rsid w:val="00844604"/>
    <w:rsid w:val="008540F2"/>
    <w:rsid w:val="00855F8D"/>
    <w:rsid w:val="008571EB"/>
    <w:rsid w:val="0088287D"/>
    <w:rsid w:val="0089118D"/>
    <w:rsid w:val="00893F37"/>
    <w:rsid w:val="00897B6C"/>
    <w:rsid w:val="008C71AF"/>
    <w:rsid w:val="008D33B3"/>
    <w:rsid w:val="008E5A65"/>
    <w:rsid w:val="008E719D"/>
    <w:rsid w:val="008F3550"/>
    <w:rsid w:val="008F5BCE"/>
    <w:rsid w:val="009049C8"/>
    <w:rsid w:val="00913232"/>
    <w:rsid w:val="00927F0D"/>
    <w:rsid w:val="0094231D"/>
    <w:rsid w:val="0096399A"/>
    <w:rsid w:val="0097067B"/>
    <w:rsid w:val="00987432"/>
    <w:rsid w:val="00995622"/>
    <w:rsid w:val="009C0114"/>
    <w:rsid w:val="009C6AE6"/>
    <w:rsid w:val="009D2B69"/>
    <w:rsid w:val="009D4EE9"/>
    <w:rsid w:val="009E606E"/>
    <w:rsid w:val="009E64B5"/>
    <w:rsid w:val="00A30046"/>
    <w:rsid w:val="00A419CD"/>
    <w:rsid w:val="00A636A1"/>
    <w:rsid w:val="00A76471"/>
    <w:rsid w:val="00A808C6"/>
    <w:rsid w:val="00A82181"/>
    <w:rsid w:val="00A95044"/>
    <w:rsid w:val="00A96C32"/>
    <w:rsid w:val="00A970F1"/>
    <w:rsid w:val="00AA54A5"/>
    <w:rsid w:val="00AC4904"/>
    <w:rsid w:val="00AC5D0F"/>
    <w:rsid w:val="00AD3479"/>
    <w:rsid w:val="00AE187A"/>
    <w:rsid w:val="00AE701B"/>
    <w:rsid w:val="00AF11C5"/>
    <w:rsid w:val="00AF152D"/>
    <w:rsid w:val="00AF3AED"/>
    <w:rsid w:val="00AF48B8"/>
    <w:rsid w:val="00B06228"/>
    <w:rsid w:val="00B06F2A"/>
    <w:rsid w:val="00B13AB4"/>
    <w:rsid w:val="00B339DB"/>
    <w:rsid w:val="00B55E07"/>
    <w:rsid w:val="00B615F7"/>
    <w:rsid w:val="00B651A4"/>
    <w:rsid w:val="00B659F6"/>
    <w:rsid w:val="00B77DB7"/>
    <w:rsid w:val="00B86ED8"/>
    <w:rsid w:val="00BA23EA"/>
    <w:rsid w:val="00BB05A0"/>
    <w:rsid w:val="00BC2E13"/>
    <w:rsid w:val="00BC47E0"/>
    <w:rsid w:val="00BC75DD"/>
    <w:rsid w:val="00BD0E53"/>
    <w:rsid w:val="00BD4E68"/>
    <w:rsid w:val="00BE7A94"/>
    <w:rsid w:val="00BF0DB6"/>
    <w:rsid w:val="00C024B9"/>
    <w:rsid w:val="00C13508"/>
    <w:rsid w:val="00C15748"/>
    <w:rsid w:val="00C21B7C"/>
    <w:rsid w:val="00C3308B"/>
    <w:rsid w:val="00C40174"/>
    <w:rsid w:val="00C523EB"/>
    <w:rsid w:val="00C62015"/>
    <w:rsid w:val="00C67E1F"/>
    <w:rsid w:val="00C80C6D"/>
    <w:rsid w:val="00C90E02"/>
    <w:rsid w:val="00CB0D2D"/>
    <w:rsid w:val="00CB4A7C"/>
    <w:rsid w:val="00CB751D"/>
    <w:rsid w:val="00CC1FD0"/>
    <w:rsid w:val="00CD1CEF"/>
    <w:rsid w:val="00CE7D80"/>
    <w:rsid w:val="00D04367"/>
    <w:rsid w:val="00D1559E"/>
    <w:rsid w:val="00D172B7"/>
    <w:rsid w:val="00D231B1"/>
    <w:rsid w:val="00D25610"/>
    <w:rsid w:val="00D26200"/>
    <w:rsid w:val="00D34C0B"/>
    <w:rsid w:val="00D401ED"/>
    <w:rsid w:val="00D57ABF"/>
    <w:rsid w:val="00D817B8"/>
    <w:rsid w:val="00D87CC4"/>
    <w:rsid w:val="00DE4E41"/>
    <w:rsid w:val="00DE68B4"/>
    <w:rsid w:val="00DF5F45"/>
    <w:rsid w:val="00E03ACF"/>
    <w:rsid w:val="00E07728"/>
    <w:rsid w:val="00E20505"/>
    <w:rsid w:val="00E211FE"/>
    <w:rsid w:val="00E26302"/>
    <w:rsid w:val="00E336CF"/>
    <w:rsid w:val="00E34792"/>
    <w:rsid w:val="00E60B07"/>
    <w:rsid w:val="00E74D2C"/>
    <w:rsid w:val="00E87F61"/>
    <w:rsid w:val="00EA61CE"/>
    <w:rsid w:val="00EB7C3B"/>
    <w:rsid w:val="00EC6AD7"/>
    <w:rsid w:val="00EF2741"/>
    <w:rsid w:val="00F06871"/>
    <w:rsid w:val="00F16AA9"/>
    <w:rsid w:val="00F36889"/>
    <w:rsid w:val="00F40593"/>
    <w:rsid w:val="00F5243B"/>
    <w:rsid w:val="00F70695"/>
    <w:rsid w:val="00F805BB"/>
    <w:rsid w:val="00F92B90"/>
    <w:rsid w:val="00F94FA5"/>
    <w:rsid w:val="00FA132F"/>
    <w:rsid w:val="00FB5C96"/>
    <w:rsid w:val="00FB6195"/>
    <w:rsid w:val="00FD7521"/>
    <w:rsid w:val="00FE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27E97"/>
  <w15:chartTrackingRefBased/>
  <w15:docId w15:val="{6C4C3181-6726-42B5-A796-400BD8B9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47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05A0"/>
  </w:style>
  <w:style w:type="paragraph" w:styleId="Rodap">
    <w:name w:val="footer"/>
    <w:basedOn w:val="Normal"/>
    <w:link w:val="RodapChar"/>
    <w:uiPriority w:val="99"/>
    <w:unhideWhenUsed/>
    <w:rsid w:val="00BB05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05A0"/>
  </w:style>
  <w:style w:type="paragraph" w:styleId="Corpodetexto">
    <w:name w:val="Body Text"/>
    <w:basedOn w:val="Normal"/>
    <w:link w:val="CorpodetextoChar"/>
    <w:semiHidden/>
    <w:rsid w:val="002C7D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Char">
    <w:name w:val="Corpo de texto Char"/>
    <w:link w:val="Corpodetexto"/>
    <w:semiHidden/>
    <w:rsid w:val="002C7DB1"/>
    <w:rPr>
      <w:rFonts w:ascii="Times New Roman" w:eastAsia="Times New Roman" w:hAnsi="Times New Roman"/>
      <w:sz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7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379E6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uiPriority w:val="99"/>
    <w:semiHidden/>
    <w:unhideWhenUsed/>
    <w:rsid w:val="00B659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659F6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B659F6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659F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659F6"/>
    <w:rPr>
      <w:b/>
      <w:bCs/>
      <w:lang w:eastAsia="en-US"/>
    </w:rPr>
  </w:style>
  <w:style w:type="paragraph" w:styleId="Reviso">
    <w:name w:val="Revision"/>
    <w:hidden/>
    <w:uiPriority w:val="99"/>
    <w:semiHidden/>
    <w:rsid w:val="00745C68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5B107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5B1077"/>
    <w:pPr>
      <w:ind w:left="720"/>
      <w:contextualSpacing/>
    </w:pPr>
  </w:style>
  <w:style w:type="table" w:styleId="Tabelacomgrade">
    <w:name w:val="Table Grid"/>
    <w:basedOn w:val="Tabelanormal"/>
    <w:uiPriority w:val="59"/>
    <w:rsid w:val="00D2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814928\Desktop\2021\29-09-2021_formulario_plano_trabalho_coment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0FEDE-3600-4E01-9745-FDB84444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29-09-2021_formulario_plano_trabalho_comentado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Dias Viana</dc:creator>
  <cp:keywords/>
  <cp:lastModifiedBy>Margareth Pettersen Roque</cp:lastModifiedBy>
  <cp:revision>2</cp:revision>
  <dcterms:created xsi:type="dcterms:W3CDTF">2024-05-27T18:24:00Z</dcterms:created>
  <dcterms:modified xsi:type="dcterms:W3CDTF">2024-05-27T18:24:00Z</dcterms:modified>
</cp:coreProperties>
</file>